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8"/>
        <w:textAlignment w:val="auto"/>
        <w:rPr>
          <w:rFonts w:ascii="黑体" w:hAnsi="宋体" w:eastAsia="黑体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8"/>
        <w:textAlignment w:val="auto"/>
        <w:rPr>
          <w:rFonts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1.</w:t>
      </w:r>
      <w:r>
        <w:rPr>
          <w:rFonts w:hint="eastAsia" w:ascii="仿宋_GB2312" w:hAnsi="宋体" w:eastAsia="仿宋_GB2312"/>
          <w:sz w:val="30"/>
        </w:rPr>
        <w:t>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2.</w:t>
      </w:r>
      <w:r>
        <w:rPr>
          <w:rFonts w:hint="eastAsia" w:ascii="仿宋_GB2312" w:hAnsi="宋体" w:eastAsia="仿宋_GB2312"/>
          <w:sz w:val="30"/>
        </w:rPr>
        <w:t>体检严禁弄虚作假、冒名顶替；如隐</w:t>
      </w:r>
      <w:bookmarkStart w:id="0" w:name="_GoBack"/>
      <w:bookmarkEnd w:id="0"/>
      <w:r>
        <w:rPr>
          <w:rFonts w:hint="eastAsia" w:ascii="仿宋_GB2312" w:hAnsi="宋体" w:eastAsia="仿宋_GB2312"/>
          <w:sz w:val="30"/>
        </w:rPr>
        <w:t>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3.</w:t>
      </w:r>
      <w:r>
        <w:rPr>
          <w:rFonts w:hint="eastAsia" w:ascii="仿宋_GB2312" w:hAnsi="宋体" w:eastAsia="仿宋_GB2312"/>
          <w:sz w:val="30"/>
        </w:rPr>
        <w:t>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4. </w:t>
      </w:r>
      <w:r>
        <w:rPr>
          <w:rFonts w:hint="eastAsia" w:ascii="仿宋_GB2312" w:hAnsi="宋体" w:eastAsia="仿宋_GB2312"/>
          <w:sz w:val="30"/>
        </w:rPr>
        <w:t>体检表第二页由受检者本人填写（用黑色签字笔或钢笔），要求字迹清楚，无涂改，病史部分要如实、逐项填齐，不能遗漏。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5.</w:t>
      </w:r>
      <w:r>
        <w:rPr>
          <w:rFonts w:hint="eastAsia" w:ascii="仿宋_GB2312" w:hAnsi="宋体" w:eastAsia="仿宋_GB2312"/>
          <w:sz w:val="30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6.</w:t>
      </w:r>
      <w:r>
        <w:rPr>
          <w:rFonts w:hint="eastAsia" w:ascii="仿宋_GB2312" w:hAnsi="宋体" w:eastAsia="仿宋_GB2312"/>
          <w:sz w:val="30"/>
        </w:rPr>
        <w:t>体检当天需进行采血、</w:t>
      </w:r>
      <w:r>
        <w:rPr>
          <w:rFonts w:ascii="仿宋_GB2312" w:hAnsi="宋体" w:eastAsia="仿宋_GB2312"/>
          <w:sz w:val="30"/>
        </w:rPr>
        <w:t>B</w:t>
      </w:r>
      <w:r>
        <w:rPr>
          <w:rFonts w:hint="eastAsia" w:ascii="仿宋_GB2312" w:hAnsi="宋体" w:eastAsia="仿宋_GB2312"/>
          <w:sz w:val="30"/>
        </w:rPr>
        <w:t>超等检查，请在受检前禁食</w:t>
      </w:r>
      <w:r>
        <w:rPr>
          <w:rFonts w:ascii="仿宋_GB2312" w:hAnsi="宋体" w:eastAsia="仿宋_GB2312"/>
          <w:sz w:val="30"/>
        </w:rPr>
        <w:t>8-12</w:t>
      </w:r>
      <w:r>
        <w:rPr>
          <w:rFonts w:hint="eastAsia" w:ascii="仿宋_GB2312" w:hAnsi="宋体" w:eastAsia="仿宋_GB2312"/>
          <w:sz w:val="30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7.</w:t>
      </w:r>
      <w:r>
        <w:rPr>
          <w:rFonts w:hint="eastAsia" w:ascii="仿宋_GB2312" w:hAnsi="宋体" w:eastAsia="仿宋_GB2312"/>
          <w:sz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</w:rPr>
        <w:t>X</w:t>
      </w:r>
      <w:r>
        <w:rPr>
          <w:rFonts w:hint="eastAsia" w:ascii="仿宋_GB2312" w:hAnsi="宋体" w:eastAsia="仿宋_GB2312"/>
          <w:sz w:val="30"/>
        </w:rPr>
        <w:t>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8.</w:t>
      </w:r>
      <w:r>
        <w:rPr>
          <w:rFonts w:hint="eastAsia" w:ascii="仿宋_GB2312" w:hAnsi="宋体" w:eastAsia="仿宋_GB2312"/>
          <w:sz w:val="30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9.</w:t>
      </w:r>
      <w:r>
        <w:rPr>
          <w:rFonts w:hint="eastAsia" w:ascii="仿宋_GB2312" w:hAnsi="宋体" w:eastAsia="仿宋_GB2312"/>
          <w:sz w:val="30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>10.</w:t>
      </w:r>
      <w:r>
        <w:rPr>
          <w:rFonts w:hint="eastAsia" w:ascii="仿宋_GB2312" w:hAnsi="宋体" w:eastAsia="仿宋_GB2312"/>
          <w:sz w:val="30"/>
        </w:rPr>
        <w:t>如对体检结果有疑义，请按有关规定办理。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C0B"/>
    <w:rsid w:val="000020F1"/>
    <w:rsid w:val="00005B42"/>
    <w:rsid w:val="00041F79"/>
    <w:rsid w:val="00050134"/>
    <w:rsid w:val="00054F81"/>
    <w:rsid w:val="00073C49"/>
    <w:rsid w:val="00082E32"/>
    <w:rsid w:val="000945E6"/>
    <w:rsid w:val="00095DD9"/>
    <w:rsid w:val="00095F98"/>
    <w:rsid w:val="00096BDC"/>
    <w:rsid w:val="000B2F36"/>
    <w:rsid w:val="000B4267"/>
    <w:rsid w:val="000C4D18"/>
    <w:rsid w:val="000C610A"/>
    <w:rsid w:val="000E25A9"/>
    <w:rsid w:val="000F5960"/>
    <w:rsid w:val="00113299"/>
    <w:rsid w:val="001158FB"/>
    <w:rsid w:val="00124118"/>
    <w:rsid w:val="00127D59"/>
    <w:rsid w:val="001326EC"/>
    <w:rsid w:val="001356F0"/>
    <w:rsid w:val="00137D21"/>
    <w:rsid w:val="0017017C"/>
    <w:rsid w:val="00172A9D"/>
    <w:rsid w:val="0017440B"/>
    <w:rsid w:val="0017573C"/>
    <w:rsid w:val="00176087"/>
    <w:rsid w:val="00190820"/>
    <w:rsid w:val="001A6650"/>
    <w:rsid w:val="001B25A7"/>
    <w:rsid w:val="001B6210"/>
    <w:rsid w:val="001B66B5"/>
    <w:rsid w:val="001C243B"/>
    <w:rsid w:val="001D0B39"/>
    <w:rsid w:val="001E599F"/>
    <w:rsid w:val="001F02AE"/>
    <w:rsid w:val="001F4240"/>
    <w:rsid w:val="00210E8C"/>
    <w:rsid w:val="00214A5A"/>
    <w:rsid w:val="00256D72"/>
    <w:rsid w:val="00256E05"/>
    <w:rsid w:val="00265E1F"/>
    <w:rsid w:val="00282553"/>
    <w:rsid w:val="002A1205"/>
    <w:rsid w:val="002B102F"/>
    <w:rsid w:val="002B3A92"/>
    <w:rsid w:val="002D6C1B"/>
    <w:rsid w:val="002F5AEF"/>
    <w:rsid w:val="0033326A"/>
    <w:rsid w:val="0034746B"/>
    <w:rsid w:val="00350F9F"/>
    <w:rsid w:val="0035525F"/>
    <w:rsid w:val="00357E46"/>
    <w:rsid w:val="00365883"/>
    <w:rsid w:val="00376FCB"/>
    <w:rsid w:val="00377A67"/>
    <w:rsid w:val="00380C0B"/>
    <w:rsid w:val="00383FE9"/>
    <w:rsid w:val="003877FC"/>
    <w:rsid w:val="003B1044"/>
    <w:rsid w:val="003C11BC"/>
    <w:rsid w:val="003D3F9B"/>
    <w:rsid w:val="003F5252"/>
    <w:rsid w:val="003F5F46"/>
    <w:rsid w:val="003F6979"/>
    <w:rsid w:val="00400A43"/>
    <w:rsid w:val="00407ABD"/>
    <w:rsid w:val="00415FB7"/>
    <w:rsid w:val="00421862"/>
    <w:rsid w:val="00422A7F"/>
    <w:rsid w:val="004332BF"/>
    <w:rsid w:val="00434F3F"/>
    <w:rsid w:val="004363AA"/>
    <w:rsid w:val="00436DDB"/>
    <w:rsid w:val="00444142"/>
    <w:rsid w:val="00445B24"/>
    <w:rsid w:val="0044747B"/>
    <w:rsid w:val="00464908"/>
    <w:rsid w:val="00466D65"/>
    <w:rsid w:val="00481FA6"/>
    <w:rsid w:val="00493A9C"/>
    <w:rsid w:val="004A14A2"/>
    <w:rsid w:val="004C287F"/>
    <w:rsid w:val="004D5354"/>
    <w:rsid w:val="005109A6"/>
    <w:rsid w:val="0051764E"/>
    <w:rsid w:val="00520977"/>
    <w:rsid w:val="0052286A"/>
    <w:rsid w:val="00523C08"/>
    <w:rsid w:val="00532BE8"/>
    <w:rsid w:val="005336FA"/>
    <w:rsid w:val="005578B5"/>
    <w:rsid w:val="005A15F0"/>
    <w:rsid w:val="005A3367"/>
    <w:rsid w:val="005C09F0"/>
    <w:rsid w:val="005E1AD2"/>
    <w:rsid w:val="005E3AED"/>
    <w:rsid w:val="00603A64"/>
    <w:rsid w:val="00610132"/>
    <w:rsid w:val="00612B5F"/>
    <w:rsid w:val="00625E69"/>
    <w:rsid w:val="006772B6"/>
    <w:rsid w:val="006808C5"/>
    <w:rsid w:val="006820D8"/>
    <w:rsid w:val="00683091"/>
    <w:rsid w:val="006831EC"/>
    <w:rsid w:val="006837E5"/>
    <w:rsid w:val="00685F56"/>
    <w:rsid w:val="00692DE4"/>
    <w:rsid w:val="00697755"/>
    <w:rsid w:val="006B264E"/>
    <w:rsid w:val="006B2CC6"/>
    <w:rsid w:val="006C0B2E"/>
    <w:rsid w:val="006C461B"/>
    <w:rsid w:val="006C6C73"/>
    <w:rsid w:val="006D32F5"/>
    <w:rsid w:val="006E0318"/>
    <w:rsid w:val="006F0F0A"/>
    <w:rsid w:val="006F3391"/>
    <w:rsid w:val="00705841"/>
    <w:rsid w:val="00705ED5"/>
    <w:rsid w:val="00722499"/>
    <w:rsid w:val="00751DFD"/>
    <w:rsid w:val="00753219"/>
    <w:rsid w:val="00756064"/>
    <w:rsid w:val="00762EB8"/>
    <w:rsid w:val="007712F8"/>
    <w:rsid w:val="007833B9"/>
    <w:rsid w:val="007A39A0"/>
    <w:rsid w:val="007B2857"/>
    <w:rsid w:val="007C2597"/>
    <w:rsid w:val="007C3F85"/>
    <w:rsid w:val="007E0720"/>
    <w:rsid w:val="007E7262"/>
    <w:rsid w:val="00801ECE"/>
    <w:rsid w:val="00815F11"/>
    <w:rsid w:val="0081709F"/>
    <w:rsid w:val="008346F1"/>
    <w:rsid w:val="00855E1A"/>
    <w:rsid w:val="00880472"/>
    <w:rsid w:val="00883635"/>
    <w:rsid w:val="00885A8C"/>
    <w:rsid w:val="008906B9"/>
    <w:rsid w:val="00892BC2"/>
    <w:rsid w:val="00895D2A"/>
    <w:rsid w:val="0089677E"/>
    <w:rsid w:val="008A35A8"/>
    <w:rsid w:val="008A48E7"/>
    <w:rsid w:val="008A5AFE"/>
    <w:rsid w:val="008C4F30"/>
    <w:rsid w:val="008D2940"/>
    <w:rsid w:val="008D5F16"/>
    <w:rsid w:val="008D70AB"/>
    <w:rsid w:val="008E3941"/>
    <w:rsid w:val="008E58A1"/>
    <w:rsid w:val="00920CFC"/>
    <w:rsid w:val="00921DCB"/>
    <w:rsid w:val="00924871"/>
    <w:rsid w:val="009257D4"/>
    <w:rsid w:val="009301A7"/>
    <w:rsid w:val="00933192"/>
    <w:rsid w:val="00941019"/>
    <w:rsid w:val="00941DAC"/>
    <w:rsid w:val="009428BE"/>
    <w:rsid w:val="00951CAC"/>
    <w:rsid w:val="00955BC1"/>
    <w:rsid w:val="00994213"/>
    <w:rsid w:val="0099545F"/>
    <w:rsid w:val="0099593C"/>
    <w:rsid w:val="009A6AB8"/>
    <w:rsid w:val="009B06CC"/>
    <w:rsid w:val="009B43E1"/>
    <w:rsid w:val="009B4A17"/>
    <w:rsid w:val="009B573C"/>
    <w:rsid w:val="009C2C07"/>
    <w:rsid w:val="009C4566"/>
    <w:rsid w:val="009D0D35"/>
    <w:rsid w:val="009F1D7E"/>
    <w:rsid w:val="00A07606"/>
    <w:rsid w:val="00A11CB1"/>
    <w:rsid w:val="00A3067D"/>
    <w:rsid w:val="00A47588"/>
    <w:rsid w:val="00A5457E"/>
    <w:rsid w:val="00A74D31"/>
    <w:rsid w:val="00AA4688"/>
    <w:rsid w:val="00AB1C27"/>
    <w:rsid w:val="00AC527D"/>
    <w:rsid w:val="00AE3EA7"/>
    <w:rsid w:val="00B06934"/>
    <w:rsid w:val="00B138DB"/>
    <w:rsid w:val="00B561DF"/>
    <w:rsid w:val="00B6597B"/>
    <w:rsid w:val="00B65B53"/>
    <w:rsid w:val="00B66532"/>
    <w:rsid w:val="00B72BA8"/>
    <w:rsid w:val="00B90703"/>
    <w:rsid w:val="00B92A64"/>
    <w:rsid w:val="00BA6480"/>
    <w:rsid w:val="00BB2AE1"/>
    <w:rsid w:val="00BB478D"/>
    <w:rsid w:val="00BB53D8"/>
    <w:rsid w:val="00BC1855"/>
    <w:rsid w:val="00BC1EA3"/>
    <w:rsid w:val="00BC1EFD"/>
    <w:rsid w:val="00BC4768"/>
    <w:rsid w:val="00BD0587"/>
    <w:rsid w:val="00BD13C3"/>
    <w:rsid w:val="00BD1A78"/>
    <w:rsid w:val="00BD4196"/>
    <w:rsid w:val="00BE46D0"/>
    <w:rsid w:val="00BF0019"/>
    <w:rsid w:val="00BF21E3"/>
    <w:rsid w:val="00C117C0"/>
    <w:rsid w:val="00C251A0"/>
    <w:rsid w:val="00C31A1B"/>
    <w:rsid w:val="00C62B7A"/>
    <w:rsid w:val="00C74CE9"/>
    <w:rsid w:val="00C86A1C"/>
    <w:rsid w:val="00CA0E22"/>
    <w:rsid w:val="00CA59C3"/>
    <w:rsid w:val="00CB0357"/>
    <w:rsid w:val="00CB27E1"/>
    <w:rsid w:val="00CC41E1"/>
    <w:rsid w:val="00CD1A87"/>
    <w:rsid w:val="00CD1FDB"/>
    <w:rsid w:val="00CE0A46"/>
    <w:rsid w:val="00CE4D8C"/>
    <w:rsid w:val="00CF1952"/>
    <w:rsid w:val="00CF75D2"/>
    <w:rsid w:val="00D01C56"/>
    <w:rsid w:val="00D029EF"/>
    <w:rsid w:val="00D0481F"/>
    <w:rsid w:val="00D0799E"/>
    <w:rsid w:val="00D07A1E"/>
    <w:rsid w:val="00D1189D"/>
    <w:rsid w:val="00D13800"/>
    <w:rsid w:val="00D25C23"/>
    <w:rsid w:val="00D273D9"/>
    <w:rsid w:val="00D27DA6"/>
    <w:rsid w:val="00D31B8B"/>
    <w:rsid w:val="00D359ED"/>
    <w:rsid w:val="00D803F1"/>
    <w:rsid w:val="00D9460D"/>
    <w:rsid w:val="00DB5910"/>
    <w:rsid w:val="00DC2084"/>
    <w:rsid w:val="00DC54A7"/>
    <w:rsid w:val="00DD0994"/>
    <w:rsid w:val="00DD3DD3"/>
    <w:rsid w:val="00E00780"/>
    <w:rsid w:val="00E038D7"/>
    <w:rsid w:val="00E10859"/>
    <w:rsid w:val="00E14CB0"/>
    <w:rsid w:val="00E23248"/>
    <w:rsid w:val="00E34B7E"/>
    <w:rsid w:val="00E4630C"/>
    <w:rsid w:val="00E54854"/>
    <w:rsid w:val="00E568A7"/>
    <w:rsid w:val="00E57E6A"/>
    <w:rsid w:val="00E63DAF"/>
    <w:rsid w:val="00E76A92"/>
    <w:rsid w:val="00E800FD"/>
    <w:rsid w:val="00E854F1"/>
    <w:rsid w:val="00E94019"/>
    <w:rsid w:val="00EA33B9"/>
    <w:rsid w:val="00EA3AD0"/>
    <w:rsid w:val="00EA53F6"/>
    <w:rsid w:val="00EC3BD4"/>
    <w:rsid w:val="00EC7FA1"/>
    <w:rsid w:val="00ED232C"/>
    <w:rsid w:val="00ED3DFF"/>
    <w:rsid w:val="00EE3DAC"/>
    <w:rsid w:val="00EF60B9"/>
    <w:rsid w:val="00F11800"/>
    <w:rsid w:val="00F1782D"/>
    <w:rsid w:val="00F17B62"/>
    <w:rsid w:val="00F21EAE"/>
    <w:rsid w:val="00F266DD"/>
    <w:rsid w:val="00F32CE2"/>
    <w:rsid w:val="00F34542"/>
    <w:rsid w:val="00F773FC"/>
    <w:rsid w:val="00F837C3"/>
    <w:rsid w:val="00F84E06"/>
    <w:rsid w:val="00F857ED"/>
    <w:rsid w:val="00F90033"/>
    <w:rsid w:val="00F9364B"/>
    <w:rsid w:val="00F96476"/>
    <w:rsid w:val="00F9706E"/>
    <w:rsid w:val="00FB6315"/>
    <w:rsid w:val="00FE4239"/>
    <w:rsid w:val="00FE5DC1"/>
    <w:rsid w:val="00FF06B7"/>
    <w:rsid w:val="3E5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58</Words>
  <Characters>336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2018-06-28T01:18:00Z</dcterms:created>
  <dc:creator>人才办</dc:creator>
  <cp:lastModifiedBy>姚卫华</cp:lastModifiedBy>
  <dcterms:modified xsi:type="dcterms:W3CDTF">2019-10-18T08:52:16Z</dcterms:modified>
  <dc:title>体检须知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